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7" w:rsidRDefault="00935857" w:rsidP="00976B9B">
      <w:pPr>
        <w:widowControl/>
        <w:shd w:val="clear" w:color="auto" w:fill="FFFFFF"/>
        <w:spacing w:line="300" w:lineRule="auto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附件</w:t>
      </w:r>
    </w:p>
    <w:p w:rsidR="00935857" w:rsidRPr="00C9649E" w:rsidRDefault="00935857" w:rsidP="00070C5A">
      <w:pPr>
        <w:widowControl/>
        <w:shd w:val="clear" w:color="auto" w:fill="FFFFFF"/>
        <w:spacing w:line="300" w:lineRule="auto"/>
        <w:jc w:val="center"/>
        <w:rPr>
          <w:rFonts w:ascii="宋体" w:cs="Arial"/>
          <w:b/>
          <w:color w:val="333333"/>
          <w:spacing w:val="7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汕头市澄海莲下</w:t>
      </w:r>
      <w:r w:rsidRPr="00C9649E">
        <w:rPr>
          <w:rFonts w:ascii="宋体" w:hAnsi="宋体" w:hint="eastAsia"/>
          <w:b/>
          <w:color w:val="000000"/>
          <w:sz w:val="36"/>
          <w:szCs w:val="36"/>
        </w:rPr>
        <w:t>中心幼儿园公开招聘</w:t>
      </w:r>
      <w:r w:rsidRPr="00C9649E">
        <w:rPr>
          <w:rFonts w:ascii="宋体" w:hAnsi="宋体" w:cs="Arial" w:hint="eastAsia"/>
          <w:b/>
          <w:color w:val="333333"/>
          <w:spacing w:val="7"/>
          <w:kern w:val="0"/>
          <w:sz w:val="36"/>
          <w:szCs w:val="36"/>
        </w:rPr>
        <w:t>教师</w:t>
      </w:r>
      <w:r w:rsidRPr="00C9649E">
        <w:rPr>
          <w:rFonts w:ascii="宋体" w:hAnsi="宋体" w:hint="eastAsia"/>
          <w:b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61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3"/>
        <w:gridCol w:w="6"/>
        <w:gridCol w:w="544"/>
        <w:gridCol w:w="872"/>
        <w:gridCol w:w="415"/>
        <w:gridCol w:w="457"/>
        <w:gridCol w:w="22"/>
        <w:gridCol w:w="517"/>
        <w:gridCol w:w="1206"/>
        <w:gridCol w:w="354"/>
        <w:gridCol w:w="243"/>
        <w:gridCol w:w="603"/>
        <w:gridCol w:w="429"/>
        <w:gridCol w:w="117"/>
        <w:gridCol w:w="872"/>
        <w:gridCol w:w="299"/>
        <w:gridCol w:w="555"/>
        <w:gridCol w:w="19"/>
        <w:gridCol w:w="873"/>
        <w:gridCol w:w="877"/>
      </w:tblGrid>
      <w:tr w:rsidR="00935857" w:rsidTr="0031314E">
        <w:trPr>
          <w:cantSplit/>
          <w:trHeight w:val="454"/>
        </w:trPr>
        <w:tc>
          <w:tcPr>
            <w:tcW w:w="1193" w:type="dxa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姓</w:t>
            </w:r>
            <w:r w:rsidRPr="00F1676B">
              <w:rPr>
                <w:rFonts w:ascii="宋体" w:hAnsi="宋体"/>
                <w:bCs/>
                <w:szCs w:val="21"/>
              </w:rPr>
              <w:t xml:space="preserve">   </w:t>
            </w:r>
            <w:r w:rsidRPr="00F1676B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5857" w:rsidRPr="00F1676B" w:rsidRDefault="00935857" w:rsidP="00935857">
            <w:pPr>
              <w:spacing w:line="240" w:lineRule="exact"/>
              <w:ind w:leftChars="-32" w:left="31680" w:firstLineChars="32" w:firstLine="31680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935857" w:rsidRPr="00F1676B" w:rsidRDefault="00935857" w:rsidP="00935857">
            <w:pPr>
              <w:spacing w:line="240" w:lineRule="exact"/>
              <w:ind w:leftChars="-32" w:left="31680" w:firstLineChars="32" w:firstLine="3168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843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9" w:type="dxa"/>
            <w:gridSpan w:val="3"/>
            <w:vMerge w:val="restart"/>
            <w:vAlign w:val="center"/>
          </w:tcPr>
          <w:p w:rsidR="00935857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贴</w:t>
            </w:r>
          </w:p>
          <w:p w:rsidR="00935857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935857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  <w:p w:rsidR="00935857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处</w:t>
            </w:r>
          </w:p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（一寸彩色）</w:t>
            </w: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户籍地</w:t>
            </w:r>
          </w:p>
        </w:tc>
        <w:tc>
          <w:tcPr>
            <w:tcW w:w="1560" w:type="dxa"/>
            <w:gridSpan w:val="2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4393" w:type="dxa"/>
            <w:gridSpan w:val="9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出生年月日</w:t>
            </w:r>
          </w:p>
        </w:tc>
        <w:tc>
          <w:tcPr>
            <w:tcW w:w="1843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职称及</w:t>
            </w:r>
          </w:p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  <w:highlight w:val="red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35857" w:rsidRPr="00F1676B" w:rsidRDefault="00935857" w:rsidP="00935857">
            <w:pPr>
              <w:spacing w:line="240" w:lineRule="exact"/>
              <w:ind w:left="31680" w:hangingChars="50" w:firstLine="3168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1843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9" w:type="dxa"/>
            <w:gridSpan w:val="2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4387" w:type="dxa"/>
            <w:gridSpan w:val="8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F1676B">
              <w:rPr>
                <w:rFonts w:ascii="宋体" w:hAnsi="宋体" w:hint="eastAsia"/>
                <w:bCs/>
                <w:szCs w:val="21"/>
              </w:rPr>
              <w:t>现任职务</w:t>
            </w:r>
          </w:p>
        </w:tc>
        <w:tc>
          <w:tcPr>
            <w:tcW w:w="1843" w:type="dxa"/>
            <w:gridSpan w:val="4"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935857" w:rsidRPr="00F1676B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Align w:val="center"/>
          </w:tcPr>
          <w:p w:rsidR="00935857" w:rsidRPr="00955225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9280" w:type="dxa"/>
            <w:gridSpan w:val="19"/>
            <w:vAlign w:val="center"/>
          </w:tcPr>
          <w:p w:rsidR="00935857" w:rsidRPr="00955225" w:rsidRDefault="00935857" w:rsidP="001C3A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2615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教师资格证类型及编号</w:t>
            </w:r>
          </w:p>
        </w:tc>
        <w:tc>
          <w:tcPr>
            <w:tcW w:w="2617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18" w:type="dxa"/>
            <w:gridSpan w:val="6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上岗证件类型及编号</w:t>
            </w:r>
          </w:p>
        </w:tc>
        <w:tc>
          <w:tcPr>
            <w:tcW w:w="2623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743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外语水平</w:t>
            </w:r>
          </w:p>
        </w:tc>
        <w:tc>
          <w:tcPr>
            <w:tcW w:w="1744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计算机水平</w:t>
            </w:r>
          </w:p>
        </w:tc>
        <w:tc>
          <w:tcPr>
            <w:tcW w:w="1746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特长</w:t>
            </w:r>
          </w:p>
        </w:tc>
        <w:tc>
          <w:tcPr>
            <w:tcW w:w="1750" w:type="dxa"/>
            <w:gridSpan w:val="2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Merge w:val="restart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教育背景</w:t>
            </w:r>
          </w:p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7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所</w:t>
            </w:r>
            <w:r w:rsidRPr="00955225">
              <w:rPr>
                <w:rFonts w:ascii="宋体" w:hAnsi="宋体"/>
                <w:bCs/>
                <w:szCs w:val="21"/>
              </w:rPr>
              <w:t xml:space="preserve"> </w:t>
            </w:r>
            <w:r w:rsidRPr="00955225">
              <w:rPr>
                <w:rFonts w:ascii="宋体" w:hAnsi="宋体" w:hint="eastAsia"/>
                <w:bCs/>
                <w:szCs w:val="21"/>
              </w:rPr>
              <w:t>在</w:t>
            </w:r>
            <w:r w:rsidRPr="00955225">
              <w:rPr>
                <w:rFonts w:ascii="宋体" w:hAnsi="宋体"/>
                <w:bCs/>
                <w:szCs w:val="21"/>
              </w:rPr>
              <w:t xml:space="preserve"> </w:t>
            </w:r>
            <w:r w:rsidRPr="00955225">
              <w:rPr>
                <w:rFonts w:ascii="宋体" w:hAnsi="宋体" w:hint="eastAsia"/>
                <w:bCs/>
                <w:szCs w:val="21"/>
              </w:rPr>
              <w:t>学</w:t>
            </w:r>
            <w:r w:rsidRPr="00955225">
              <w:rPr>
                <w:rFonts w:ascii="宋体" w:hAnsi="宋体"/>
                <w:bCs/>
                <w:szCs w:val="21"/>
              </w:rPr>
              <w:t xml:space="preserve"> </w:t>
            </w:r>
            <w:r w:rsidRPr="00955225"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1418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873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87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877" w:type="dxa"/>
            <w:vAlign w:val="center"/>
          </w:tcPr>
          <w:p w:rsidR="00935857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教育</w:t>
            </w:r>
          </w:p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类别</w:t>
            </w: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55225">
              <w:rPr>
                <w:rFonts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7"/>
            <w:vAlign w:val="center"/>
          </w:tcPr>
          <w:p w:rsidR="00935857" w:rsidRPr="00955225" w:rsidRDefault="00935857" w:rsidP="00935857">
            <w:pPr>
              <w:spacing w:line="240" w:lineRule="exact"/>
              <w:ind w:leftChars="-85" w:left="3168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55225">
              <w:rPr>
                <w:rFonts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7"/>
            <w:vAlign w:val="center"/>
          </w:tcPr>
          <w:p w:rsidR="00935857" w:rsidRPr="00955225" w:rsidRDefault="00935857" w:rsidP="00935857">
            <w:pPr>
              <w:spacing w:line="240" w:lineRule="exact"/>
              <w:ind w:leftChars="-85" w:left="3168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454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55225">
              <w:rPr>
                <w:rFonts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7"/>
            <w:vAlign w:val="center"/>
          </w:tcPr>
          <w:p w:rsidR="00935857" w:rsidRPr="00955225" w:rsidRDefault="00935857" w:rsidP="00935857">
            <w:pPr>
              <w:spacing w:line="240" w:lineRule="exact"/>
              <w:ind w:leftChars="-85" w:left="3168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1283"/>
        </w:trPr>
        <w:tc>
          <w:tcPr>
            <w:tcW w:w="119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9280" w:type="dxa"/>
            <w:gridSpan w:val="19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369"/>
        </w:trPr>
        <w:tc>
          <w:tcPr>
            <w:tcW w:w="1193" w:type="dxa"/>
            <w:vMerge w:val="restart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主要家庭</w:t>
            </w:r>
          </w:p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成员情况</w:t>
            </w:r>
          </w:p>
        </w:tc>
        <w:tc>
          <w:tcPr>
            <w:tcW w:w="2316" w:type="dxa"/>
            <w:gridSpan w:val="6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320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与本人关系</w:t>
            </w:r>
          </w:p>
        </w:tc>
        <w:tc>
          <w:tcPr>
            <w:tcW w:w="2320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324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935857" w:rsidTr="0031314E">
        <w:trPr>
          <w:cantSplit/>
          <w:trHeight w:val="369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6" w:type="dxa"/>
            <w:gridSpan w:val="6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369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6" w:type="dxa"/>
            <w:gridSpan w:val="6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369"/>
        </w:trPr>
        <w:tc>
          <w:tcPr>
            <w:tcW w:w="1193" w:type="dxa"/>
            <w:vMerge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16" w:type="dxa"/>
            <w:gridSpan w:val="6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35857" w:rsidTr="0031314E">
        <w:trPr>
          <w:cantSplit/>
          <w:trHeight w:val="916"/>
        </w:trPr>
        <w:tc>
          <w:tcPr>
            <w:tcW w:w="119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奖惩</w:t>
            </w:r>
          </w:p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9280" w:type="dxa"/>
            <w:gridSpan w:val="19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35857" w:rsidTr="0031314E">
        <w:trPr>
          <w:cantSplit/>
          <w:trHeight w:val="1114"/>
        </w:trPr>
        <w:tc>
          <w:tcPr>
            <w:tcW w:w="1193" w:type="dxa"/>
            <w:vAlign w:val="center"/>
          </w:tcPr>
          <w:p w:rsidR="00935857" w:rsidRPr="00955225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本人承诺</w:t>
            </w:r>
          </w:p>
        </w:tc>
        <w:tc>
          <w:tcPr>
            <w:tcW w:w="9280" w:type="dxa"/>
            <w:gridSpan w:val="19"/>
          </w:tcPr>
          <w:p w:rsidR="00935857" w:rsidRPr="00955225" w:rsidRDefault="00935857" w:rsidP="00935857">
            <w:pPr>
              <w:widowControl/>
              <w:spacing w:line="300" w:lineRule="auto"/>
              <w:ind w:firstLineChars="200" w:firstLine="31680"/>
              <w:rPr>
                <w:rFonts w:ascii="宋体"/>
                <w:bCs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以上所有信息及所附资料均真实、准确，若故意虚报资料或隐瞒重要事实，一切后果由本人承担。</w:t>
            </w:r>
          </w:p>
          <w:p w:rsidR="00935857" w:rsidRDefault="00935857" w:rsidP="00935857">
            <w:pPr>
              <w:spacing w:line="240" w:lineRule="exact"/>
              <w:ind w:firstLineChars="1900" w:firstLine="31680"/>
              <w:rPr>
                <w:rFonts w:ascii="宋体"/>
                <w:bCs/>
                <w:szCs w:val="21"/>
              </w:rPr>
            </w:pPr>
          </w:p>
          <w:p w:rsidR="00935857" w:rsidRPr="00955225" w:rsidRDefault="00935857" w:rsidP="00935857">
            <w:pPr>
              <w:spacing w:line="240" w:lineRule="exact"/>
              <w:ind w:firstLineChars="1900" w:firstLine="31680"/>
              <w:rPr>
                <w:rFonts w:ascii="宋体"/>
                <w:szCs w:val="21"/>
              </w:rPr>
            </w:pPr>
            <w:r w:rsidRPr="00955225">
              <w:rPr>
                <w:rFonts w:ascii="宋体" w:hAnsi="宋体" w:hint="eastAsia"/>
                <w:bCs/>
                <w:szCs w:val="21"/>
              </w:rPr>
              <w:t>本人签名：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 w:rsidRPr="00955225">
              <w:rPr>
                <w:rFonts w:ascii="宋体" w:hAnsi="宋体"/>
                <w:bCs/>
                <w:szCs w:val="21"/>
              </w:rPr>
              <w:t xml:space="preserve">                 </w:t>
            </w:r>
            <w:r w:rsidRPr="00955225">
              <w:rPr>
                <w:rFonts w:ascii="宋体" w:hAnsi="宋体" w:hint="eastAsia"/>
                <w:bCs/>
                <w:szCs w:val="21"/>
              </w:rPr>
              <w:t>年</w:t>
            </w:r>
            <w:r w:rsidRPr="00955225">
              <w:rPr>
                <w:rFonts w:ascii="宋体" w:hAnsi="宋体"/>
                <w:bCs/>
                <w:szCs w:val="21"/>
              </w:rPr>
              <w:t xml:space="preserve">   </w:t>
            </w:r>
            <w:r w:rsidRPr="00955225">
              <w:rPr>
                <w:rFonts w:ascii="宋体" w:hAnsi="宋体" w:hint="eastAsia"/>
                <w:bCs/>
                <w:szCs w:val="21"/>
              </w:rPr>
              <w:t>月</w:t>
            </w:r>
            <w:r w:rsidRPr="00955225">
              <w:rPr>
                <w:rFonts w:ascii="宋体" w:hAnsi="宋体"/>
                <w:bCs/>
                <w:szCs w:val="21"/>
              </w:rPr>
              <w:t xml:space="preserve">   </w:t>
            </w:r>
            <w:r w:rsidRPr="00955225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935857" w:rsidTr="0031314E">
        <w:trPr>
          <w:cantSplit/>
          <w:trHeight w:val="2420"/>
        </w:trPr>
        <w:tc>
          <w:tcPr>
            <w:tcW w:w="1193" w:type="dxa"/>
            <w:vAlign w:val="center"/>
          </w:tcPr>
          <w:p w:rsidR="00935857" w:rsidRPr="00B2150D" w:rsidRDefault="00935857" w:rsidP="00F30202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资格审查</w:t>
            </w:r>
          </w:p>
        </w:tc>
        <w:tc>
          <w:tcPr>
            <w:tcW w:w="4636" w:type="dxa"/>
            <w:gridSpan w:val="10"/>
            <w:vAlign w:val="center"/>
          </w:tcPr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审核意见（签名）：</w:t>
            </w:r>
          </w:p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</w:p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</w:p>
          <w:p w:rsidR="00935857" w:rsidRPr="00B2150D" w:rsidRDefault="00935857" w:rsidP="00935857">
            <w:pPr>
              <w:widowControl/>
              <w:spacing w:line="300" w:lineRule="auto"/>
              <w:ind w:firstLineChars="1100" w:firstLine="31680"/>
              <w:rPr>
                <w:rFonts w:ascii="宋体" w:cs="Arial"/>
                <w:spacing w:val="7"/>
                <w:kern w:val="0"/>
                <w:szCs w:val="21"/>
              </w:rPr>
            </w:pP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年</w:t>
            </w:r>
            <w:r w:rsidRPr="00B2150D">
              <w:rPr>
                <w:rFonts w:ascii="宋体" w:hAnsi="宋体" w:cs="Arial"/>
                <w:spacing w:val="7"/>
                <w:kern w:val="0"/>
                <w:szCs w:val="21"/>
              </w:rPr>
              <w:t xml:space="preserve">  </w:t>
            </w: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月</w:t>
            </w:r>
            <w:r w:rsidRPr="00B2150D">
              <w:rPr>
                <w:rFonts w:ascii="宋体" w:hAnsi="宋体" w:cs="Arial"/>
                <w:spacing w:val="7"/>
                <w:kern w:val="0"/>
                <w:szCs w:val="21"/>
              </w:rPr>
              <w:t xml:space="preserve">  </w:t>
            </w: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日</w:t>
            </w:r>
          </w:p>
          <w:p w:rsidR="00935857" w:rsidRPr="00B2150D" w:rsidRDefault="00935857" w:rsidP="00D842B5">
            <w:pPr>
              <w:widowControl/>
              <w:spacing w:line="300" w:lineRule="auto"/>
              <w:rPr>
                <w:rFonts w:ascii="宋体"/>
                <w:bCs/>
                <w:szCs w:val="21"/>
              </w:rPr>
            </w:pPr>
          </w:p>
        </w:tc>
        <w:tc>
          <w:tcPr>
            <w:tcW w:w="4644" w:type="dxa"/>
            <w:gridSpan w:val="9"/>
            <w:vAlign w:val="center"/>
          </w:tcPr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  <w:r>
              <w:rPr>
                <w:rFonts w:ascii="宋体" w:hAnsi="宋体" w:cs="Arial" w:hint="eastAsia"/>
                <w:spacing w:val="7"/>
                <w:kern w:val="0"/>
                <w:szCs w:val="21"/>
              </w:rPr>
              <w:t>复</w:t>
            </w: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核意见（签名）：</w:t>
            </w:r>
          </w:p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</w:p>
          <w:p w:rsidR="00935857" w:rsidRPr="00B2150D" w:rsidRDefault="00935857" w:rsidP="00D842B5">
            <w:pPr>
              <w:widowControl/>
              <w:spacing w:line="300" w:lineRule="auto"/>
              <w:rPr>
                <w:rFonts w:ascii="宋体" w:cs="Arial"/>
                <w:spacing w:val="7"/>
                <w:kern w:val="0"/>
                <w:szCs w:val="21"/>
              </w:rPr>
            </w:pPr>
          </w:p>
          <w:p w:rsidR="00935857" w:rsidRPr="00B2150D" w:rsidRDefault="00935857" w:rsidP="00935857">
            <w:pPr>
              <w:widowControl/>
              <w:spacing w:line="300" w:lineRule="auto"/>
              <w:ind w:firstLineChars="1100" w:firstLine="31680"/>
              <w:rPr>
                <w:rFonts w:ascii="宋体" w:cs="Arial"/>
                <w:spacing w:val="7"/>
                <w:kern w:val="0"/>
                <w:szCs w:val="21"/>
              </w:rPr>
            </w:pP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年</w:t>
            </w:r>
            <w:r w:rsidRPr="00B2150D">
              <w:rPr>
                <w:rFonts w:ascii="宋体" w:hAnsi="宋体" w:cs="Arial"/>
                <w:spacing w:val="7"/>
                <w:kern w:val="0"/>
                <w:szCs w:val="21"/>
              </w:rPr>
              <w:t xml:space="preserve">  </w:t>
            </w: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月</w:t>
            </w:r>
            <w:r w:rsidRPr="00B2150D">
              <w:rPr>
                <w:rFonts w:ascii="宋体" w:hAnsi="宋体" w:cs="Arial"/>
                <w:spacing w:val="7"/>
                <w:kern w:val="0"/>
                <w:szCs w:val="21"/>
              </w:rPr>
              <w:t xml:space="preserve">  </w:t>
            </w:r>
            <w:r w:rsidRPr="00B2150D">
              <w:rPr>
                <w:rFonts w:ascii="宋体" w:hAnsi="宋体" w:cs="Arial" w:hint="eastAsia"/>
                <w:spacing w:val="7"/>
                <w:kern w:val="0"/>
                <w:szCs w:val="21"/>
              </w:rPr>
              <w:t>日</w:t>
            </w:r>
          </w:p>
          <w:p w:rsidR="00935857" w:rsidRPr="00B2150D" w:rsidRDefault="00935857" w:rsidP="00935857">
            <w:pPr>
              <w:widowControl/>
              <w:spacing w:line="300" w:lineRule="auto"/>
              <w:ind w:firstLineChars="200" w:firstLine="31680"/>
              <w:rPr>
                <w:rFonts w:ascii="宋体"/>
                <w:bCs/>
                <w:szCs w:val="21"/>
              </w:rPr>
            </w:pPr>
          </w:p>
        </w:tc>
      </w:tr>
    </w:tbl>
    <w:p w:rsidR="00935857" w:rsidRPr="0015356D" w:rsidRDefault="00935857" w:rsidP="0015356D">
      <w:pPr>
        <w:widowControl/>
        <w:shd w:val="clear" w:color="auto" w:fill="FFFFFF"/>
        <w:spacing w:line="300" w:lineRule="auto"/>
        <w:rPr>
          <w:rFonts w:ascii="宋体" w:cs="Arial"/>
          <w:b/>
          <w:color w:val="333333"/>
          <w:spacing w:val="7"/>
          <w:kern w:val="0"/>
          <w:szCs w:val="21"/>
        </w:rPr>
      </w:pPr>
      <w:r w:rsidRPr="00364A25">
        <w:rPr>
          <w:rFonts w:ascii="宋体" w:hAnsi="宋体" w:cs="Arial" w:hint="eastAsia"/>
          <w:b/>
          <w:color w:val="333333"/>
          <w:spacing w:val="7"/>
          <w:kern w:val="0"/>
          <w:szCs w:val="21"/>
        </w:rPr>
        <w:t>备注：</w:t>
      </w:r>
      <w:r w:rsidRPr="00364A25">
        <w:rPr>
          <w:rFonts w:hint="eastAsia"/>
          <w:szCs w:val="21"/>
        </w:rPr>
        <w:t>教育类别填写为全日制、电大、夜大、函大、自学考试、成人教育、网络大学等。</w:t>
      </w:r>
    </w:p>
    <w:sectPr w:rsidR="00935857" w:rsidRPr="0015356D" w:rsidSect="008822D6">
      <w:footerReference w:type="default" r:id="rId6"/>
      <w:pgSz w:w="11906" w:h="16838"/>
      <w:pgMar w:top="873" w:right="680" w:bottom="873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57" w:rsidRDefault="00935857" w:rsidP="005F6980">
      <w:r>
        <w:separator/>
      </w:r>
    </w:p>
  </w:endnote>
  <w:endnote w:type="continuationSeparator" w:id="0">
    <w:p w:rsidR="00935857" w:rsidRDefault="00935857" w:rsidP="005F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57" w:rsidRDefault="00935857" w:rsidP="007B189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57" w:rsidRDefault="00935857" w:rsidP="005F6980">
      <w:r>
        <w:separator/>
      </w:r>
    </w:p>
  </w:footnote>
  <w:footnote w:type="continuationSeparator" w:id="0">
    <w:p w:rsidR="00935857" w:rsidRDefault="00935857" w:rsidP="005F6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DB7"/>
    <w:rsid w:val="000022BA"/>
    <w:rsid w:val="00013E38"/>
    <w:rsid w:val="00070C5A"/>
    <w:rsid w:val="00087CB0"/>
    <w:rsid w:val="000A0EAA"/>
    <w:rsid w:val="000C0E9F"/>
    <w:rsid w:val="000F0988"/>
    <w:rsid w:val="00112BF7"/>
    <w:rsid w:val="00132873"/>
    <w:rsid w:val="00151042"/>
    <w:rsid w:val="0015356D"/>
    <w:rsid w:val="001C3AF7"/>
    <w:rsid w:val="0028563D"/>
    <w:rsid w:val="002A409D"/>
    <w:rsid w:val="002D2AC1"/>
    <w:rsid w:val="0031314E"/>
    <w:rsid w:val="003215FE"/>
    <w:rsid w:val="0033465E"/>
    <w:rsid w:val="0035167D"/>
    <w:rsid w:val="00364A25"/>
    <w:rsid w:val="00371142"/>
    <w:rsid w:val="00371C75"/>
    <w:rsid w:val="003929FA"/>
    <w:rsid w:val="003A64FC"/>
    <w:rsid w:val="004A76EB"/>
    <w:rsid w:val="004D3EB4"/>
    <w:rsid w:val="004D7ECF"/>
    <w:rsid w:val="005017EB"/>
    <w:rsid w:val="00502E9B"/>
    <w:rsid w:val="00507C57"/>
    <w:rsid w:val="00533638"/>
    <w:rsid w:val="005776C0"/>
    <w:rsid w:val="0058125D"/>
    <w:rsid w:val="0059102F"/>
    <w:rsid w:val="005A01BB"/>
    <w:rsid w:val="005F5498"/>
    <w:rsid w:val="005F6980"/>
    <w:rsid w:val="006C5C5F"/>
    <w:rsid w:val="006E6426"/>
    <w:rsid w:val="0074699C"/>
    <w:rsid w:val="007515B9"/>
    <w:rsid w:val="007820FD"/>
    <w:rsid w:val="007B189C"/>
    <w:rsid w:val="007F70A9"/>
    <w:rsid w:val="00856FD0"/>
    <w:rsid w:val="00881DB7"/>
    <w:rsid w:val="008822D6"/>
    <w:rsid w:val="008B7567"/>
    <w:rsid w:val="009038B3"/>
    <w:rsid w:val="00935857"/>
    <w:rsid w:val="009360DF"/>
    <w:rsid w:val="00955225"/>
    <w:rsid w:val="00976B9B"/>
    <w:rsid w:val="009E0735"/>
    <w:rsid w:val="00AA33B5"/>
    <w:rsid w:val="00AB1211"/>
    <w:rsid w:val="00AF30FE"/>
    <w:rsid w:val="00B12FDC"/>
    <w:rsid w:val="00B2150D"/>
    <w:rsid w:val="00B56586"/>
    <w:rsid w:val="00B9117A"/>
    <w:rsid w:val="00BB2B01"/>
    <w:rsid w:val="00BE17D1"/>
    <w:rsid w:val="00C55939"/>
    <w:rsid w:val="00C658F5"/>
    <w:rsid w:val="00C9649E"/>
    <w:rsid w:val="00CE61BD"/>
    <w:rsid w:val="00D05D36"/>
    <w:rsid w:val="00D14E56"/>
    <w:rsid w:val="00D842B5"/>
    <w:rsid w:val="00DB1C39"/>
    <w:rsid w:val="00DB732D"/>
    <w:rsid w:val="00DE264A"/>
    <w:rsid w:val="00E008B2"/>
    <w:rsid w:val="00E15D56"/>
    <w:rsid w:val="00EA73F3"/>
    <w:rsid w:val="00F1676B"/>
    <w:rsid w:val="00F30202"/>
    <w:rsid w:val="00F51F43"/>
    <w:rsid w:val="00F72127"/>
    <w:rsid w:val="00FA67EB"/>
    <w:rsid w:val="00FB1EBD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7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D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D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88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1DB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1D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Hewlett-Packard Company</dc:creator>
  <cp:keywords/>
  <dc:description/>
  <cp:lastModifiedBy>AutoBVT</cp:lastModifiedBy>
  <cp:revision>2</cp:revision>
  <cp:lastPrinted>2020-06-19T08:56:00Z</cp:lastPrinted>
  <dcterms:created xsi:type="dcterms:W3CDTF">2021-05-12T08:08:00Z</dcterms:created>
  <dcterms:modified xsi:type="dcterms:W3CDTF">2021-05-12T08:08:00Z</dcterms:modified>
</cp:coreProperties>
</file>