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E5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7E6E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72D1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3B62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静脉输注（含抗菌药物）核准通过</w:t>
      </w:r>
    </w:p>
    <w:p w14:paraId="33CD0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机构名单</w:t>
      </w:r>
    </w:p>
    <w:p w14:paraId="76671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53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806"/>
        <w:gridCol w:w="1252"/>
        <w:gridCol w:w="4171"/>
      </w:tblGrid>
      <w:tr w14:paraId="5159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机构名称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负责人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地址</w:t>
            </w:r>
          </w:p>
        </w:tc>
      </w:tr>
      <w:tr w14:paraId="335A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FFFCB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张巧忠外科诊所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BCB9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张巧忠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8554"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澄海区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广益街道宁川北路42号馨园1幢一层76号房</w:t>
            </w:r>
          </w:p>
        </w:tc>
      </w:tr>
      <w:tr w14:paraId="2CCC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DE486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唐振强内科诊所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7F52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唐振强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0B66"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澄海区溪南镇莲南新美路16号君庭明珠雅苑3幢一层25号</w:t>
            </w:r>
          </w:p>
        </w:tc>
      </w:tr>
      <w:tr w14:paraId="7C34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CC392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林清城外科诊所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BAFC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林清城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30C6"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澄海区溪南镇西社村崔厝港东路7巷35号</w:t>
            </w:r>
          </w:p>
        </w:tc>
      </w:tr>
      <w:tr w14:paraId="1DED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FA1D0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乐恒中西医结合诊所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E1F2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熊海明</w:t>
            </w:r>
          </w:p>
        </w:tc>
        <w:tc>
          <w:tcPr>
            <w:tcW w:w="2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B5D8">
            <w:pPr>
              <w:keepNext w:val="0"/>
              <w:keepLines w:val="0"/>
              <w:widowControl/>
              <w:suppressLineNumbers w:val="0"/>
              <w:spacing w:line="5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澄海区广益街道广益路112号1楼第2号铺面</w:t>
            </w:r>
          </w:p>
        </w:tc>
      </w:tr>
    </w:tbl>
    <w:p w14:paraId="0624C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TdkNzI5MDllMzA2NTk0ZWViYTg5MzM0NjJlN2VmNDgifQ=="/>
  </w:docVars>
  <w:rsids>
    <w:rsidRoot w:val="00000000"/>
    <w:rsid w:val="02357A05"/>
    <w:rsid w:val="2F463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07EAA81-0978-4D62-B106-8DF54CB65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329</Words>
  <Characters>343</Characters>
  <Lines>0</Lines>
  <Paragraphs>27</Paragraphs>
  <TotalTime>2</TotalTime>
  <ScaleCrop>false</ScaleCrop>
  <LinksUpToDate>false</LinksUpToDate>
  <CharactersWithSpaces>346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2023-12-15T11:21:00Z</dcterms:created>
  <dc:creator>Administrator</dc:creator>
  <cp:lastModifiedBy>冰芯～</cp:lastModifiedBy>
  <cp:lastPrinted>2025-04-01T01:01:00Z</cp:lastPrinted>
  <dcterms:modified xsi:type="dcterms:W3CDTF">2025-04-01T08:31:24Z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0DDD2A9E09C9482883449ECCBCAB0B66_12</vt:lpwstr>
  </property>
  <property fmtid="{D5CDD505-2E9C-101B-9397-08002B2CF9AE}" pid="4" name="KSOTemplateDocerSaveRecord">
    <vt:lpwstr>eyJoZGlkIjoiNzY4ZWNjOWJiMDI3MDgxOTJiMGEwODhhYjdiYjBmMmYiLCJ1c2VySWQiOiIzNzgwMTc0MjIifQ==</vt:lpwstr>
  </property>
</Properties>
</file>