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9A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eastAsia="方正仿宋简体" w:cs="Times New Roman"/>
          <w:sz w:val="32"/>
          <w:szCs w:val="32"/>
          <w:lang w:val="en-US" w:eastAsia="zh-CN"/>
        </w:rPr>
      </w:pPr>
    </w:p>
    <w:p w14:paraId="74CF3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Times New Roman" w:eastAsia="方正仿宋简体" w:cs="Times New Roman"/>
          <w:sz w:val="32"/>
          <w:szCs w:val="32"/>
          <w:lang w:val="en-US" w:eastAsia="zh-CN"/>
        </w:rPr>
      </w:pPr>
    </w:p>
    <w:p w14:paraId="483C1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653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eastAsia="方正仿宋简体" w:cs="Times New Roman"/>
          <w:sz w:val="32"/>
          <w:szCs w:val="32"/>
          <w:lang w:val="en-US" w:eastAsia="zh-CN"/>
        </w:rPr>
      </w:pPr>
    </w:p>
    <w:p w14:paraId="223A8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静脉输注（含抗菌药物）核准通过</w:t>
      </w:r>
    </w:p>
    <w:p w14:paraId="24A2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机构名单</w:t>
      </w:r>
      <w:bookmarkEnd w:id="0"/>
    </w:p>
    <w:p w14:paraId="17009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53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35"/>
        <w:gridCol w:w="1215"/>
        <w:gridCol w:w="4678"/>
      </w:tblGrid>
      <w:tr w14:paraId="63DA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 w14:paraId="0DCB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蔡梓仲内科诊所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蔡梓仲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7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广益街道宁川东路原世聪大夏第C区7-9号铺面</w:t>
            </w:r>
          </w:p>
        </w:tc>
      </w:tr>
      <w:tr w14:paraId="4D96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3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郭道平内科诊所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郭道平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3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广益街道峰下华东路旁5号</w:t>
            </w:r>
          </w:p>
        </w:tc>
      </w:tr>
      <w:tr w14:paraId="1B04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铭熙内科诊所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李运启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凤翔街道莱美工业区秀水路北侧铺面1号-2号</w:t>
            </w:r>
          </w:p>
        </w:tc>
      </w:tr>
      <w:tr w14:paraId="2FDD1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1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陈植柱内科诊所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陈植柱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2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上华镇下陈村竹抱后大路2号</w:t>
            </w:r>
          </w:p>
        </w:tc>
      </w:tr>
      <w:tr w14:paraId="388C4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B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王芳内科诊所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E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澄华街道玉亭路南侧和恒安路西侧交界处骏景花语名轩2幢一层004号</w:t>
            </w:r>
          </w:p>
        </w:tc>
      </w:tr>
      <w:tr w14:paraId="1832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澄海华康门诊部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邓秀萍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广益街道同益路中段</w:t>
            </w:r>
          </w:p>
        </w:tc>
      </w:tr>
      <w:tr w14:paraId="328C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C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陈学军内科诊所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A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广益街道埔美美新区1巷11号第一层1号铺面</w:t>
            </w:r>
          </w:p>
        </w:tc>
      </w:tr>
      <w:tr w14:paraId="3294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F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鞠长进内科诊所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鞠长进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凤翔街道港口红旗路2横2号</w:t>
            </w:r>
          </w:p>
        </w:tc>
      </w:tr>
      <w:tr w14:paraId="09B8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3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银云内科诊所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丁庆春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莲下镇潜溪莲南工业区一号</w:t>
            </w:r>
          </w:p>
        </w:tc>
      </w:tr>
      <w:tr w14:paraId="56DC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D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陈启显内科诊所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陈启显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东里镇新兴街村尾园北1幢1号</w:t>
            </w:r>
          </w:p>
        </w:tc>
      </w:tr>
      <w:tr w14:paraId="120D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3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廖文生外科诊所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廖文生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盐鸿镇港头村港中路49号</w:t>
            </w:r>
          </w:p>
        </w:tc>
      </w:tr>
      <w:tr w14:paraId="0A1D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林羡亮内科诊所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林羡亮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盐鸿镇鸿四村尾池底6号</w:t>
            </w:r>
          </w:p>
        </w:tc>
      </w:tr>
      <w:tr w14:paraId="7B00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李长民中西医结合科诊所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李长民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凤翔街道洲畔社区海靖路中石化旁铺面</w:t>
            </w:r>
          </w:p>
        </w:tc>
      </w:tr>
      <w:tr w14:paraId="06D3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康鑫中西医结合科诊所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卢惠娟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凤翔街道东湖双柏园一巷1号</w:t>
            </w:r>
          </w:p>
        </w:tc>
      </w:tr>
      <w:tr w14:paraId="7E0E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普康中西医结合科诊所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莲下镇下村村莲东路西9号</w:t>
            </w:r>
          </w:p>
        </w:tc>
      </w:tr>
      <w:tr w14:paraId="3BDA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2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羽杰中西医结合诊所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澄海区广益街道埔美美源西一路97号第一层1号铺面</w:t>
            </w:r>
          </w:p>
        </w:tc>
      </w:tr>
    </w:tbl>
    <w:p w14:paraId="615BE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dkNzI5MDllMzA2NTk0ZWViYTg5MzM0NjJlN2VmNDgifQ=="/>
  </w:docVars>
  <w:rsids>
    <w:rsidRoot w:val="00000000"/>
    <w:rsid w:val="0C3E7030"/>
    <w:rsid w:val="0EE20D29"/>
    <w:rsid w:val="3AF36C3C"/>
    <w:rsid w:val="60B33D65"/>
    <w:rsid w:val="6FE51CC0"/>
    <w:rsid w:val="71DF5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934F98B-FEF4-4CEB-8EAE-3448F7862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682</Words>
  <Characters>705</Characters>
  <Lines>0</Lines>
  <Paragraphs>11</Paragraphs>
  <TotalTime>24</TotalTime>
  <ScaleCrop>false</ScaleCrop>
  <LinksUpToDate>false</LinksUpToDate>
  <CharactersWithSpaces>708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2023-12-15T11:21:00Z</dcterms:created>
  <dc:creator>Administrator</dc:creator>
  <cp:lastModifiedBy>冰芯～</cp:lastModifiedBy>
  <cp:lastPrinted>2025-01-06T01:42:00Z</cp:lastPrinted>
  <dcterms:modified xsi:type="dcterms:W3CDTF">2025-01-06T03:03:55Z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0DDD2A9E09C9482883449ECCBCAB0B66_12</vt:lpwstr>
  </property>
  <property fmtid="{D5CDD505-2E9C-101B-9397-08002B2CF9AE}" pid="4" name="KSOTemplateDocerSaveRecord">
    <vt:lpwstr>eyJoZGlkIjoiZDQ5Zjg2M2EzMDhkN2JkOTdmZTVjOGFkN2YxZDg0M2EiLCJ1c2VySWQiOiIzNzgwMTc0MjIifQ==</vt:lpwstr>
  </property>
</Properties>
</file>